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left"/>
        <w:textAlignment w:val="auto"/>
        <w:outlineLvl w:val="9"/>
        <w:rPr>
          <w:rFonts w:hint="eastAsia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 w:val="0"/>
          <w:bCs w:val="0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b w:val="0"/>
          <w:bCs w:val="0"/>
          <w:sz w:val="36"/>
          <w:szCs w:val="36"/>
        </w:rPr>
        <w:t>国际原子能机构20</w:t>
      </w:r>
      <w:r>
        <w:rPr>
          <w:rFonts w:hint="eastAsia" w:ascii="创艺简标宋" w:hAnsi="创艺简标宋" w:eastAsia="创艺简标宋" w:cs="创艺简标宋"/>
          <w:b w:val="0"/>
          <w:bCs w:val="0"/>
          <w:sz w:val="36"/>
          <w:szCs w:val="36"/>
          <w:lang w:val="en-US" w:eastAsia="zh-CN"/>
        </w:rPr>
        <w:t>28</w:t>
      </w:r>
      <w:r>
        <w:rPr>
          <w:rFonts w:hint="eastAsia" w:ascii="创艺简标宋" w:hAnsi="创艺简标宋" w:eastAsia="创艺简标宋" w:cs="创艺简标宋"/>
          <w:b w:val="0"/>
          <w:bCs w:val="0"/>
          <w:sz w:val="36"/>
          <w:szCs w:val="36"/>
        </w:rPr>
        <w:t>-20</w:t>
      </w:r>
      <w:r>
        <w:rPr>
          <w:rFonts w:hint="eastAsia" w:ascii="创艺简标宋" w:hAnsi="创艺简标宋" w:eastAsia="创艺简标宋" w:cs="创艺简标宋"/>
          <w:b w:val="0"/>
          <w:bCs w:val="0"/>
          <w:sz w:val="36"/>
          <w:szCs w:val="36"/>
          <w:lang w:val="en-US" w:eastAsia="zh-CN"/>
        </w:rPr>
        <w:t>29周期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创艺简标宋" w:hAnsi="创艺简标宋" w:eastAsia="创艺简标宋" w:cs="创艺简标宋"/>
          <w:b w:val="0"/>
          <w:bCs w:val="0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b w:val="0"/>
          <w:bCs w:val="0"/>
          <w:sz w:val="36"/>
          <w:szCs w:val="36"/>
        </w:rPr>
        <w:t>技术合作项目申请报告书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二、申请单位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三、项目负责人及联系方式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四、项目技术背景、目前进展和发展计划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cr/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（一）技术背景。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cr/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（二）项目进展。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（三）项目目标、产出和绩效指标。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五、项目在国家或部门规划中的地位和作用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六、项目近期社会或经济效益及其长远影响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七、需要通过技术援助解决的主要问题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right="0" w:rightChars="0" w:hanging="640" w:hanging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八、技术援助的主要内容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cr/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（一）专家服务课目及内容。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cr/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（二）每项出国进修和科访的人数、期限和课目及内容。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cr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64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64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</w:rPr>
        <w:t>（单位盖章）</w:t>
      </w:r>
    </w:p>
    <w:p>
      <w:pPr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5" w:h="16838"/>
      <w:pgMar w:top="1440" w:right="1797" w:bottom="1440" w:left="1797" w:header="851" w:footer="992" w:gutter="0"/>
      <w:pgNumType w:fmt="decimal" w:start="2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A00002BF" w:usb1="084F6CF8" w:usb2="00000012" w:usb3="00000000" w:csb0="0002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1C68C0"/>
    <w:rsid w:val="021D06BE"/>
    <w:rsid w:val="059F7988"/>
    <w:rsid w:val="05FD666C"/>
    <w:rsid w:val="066B5CCB"/>
    <w:rsid w:val="07843CDE"/>
    <w:rsid w:val="0936000C"/>
    <w:rsid w:val="0B153BFE"/>
    <w:rsid w:val="0BAA24B6"/>
    <w:rsid w:val="0C4F369E"/>
    <w:rsid w:val="0DEE5C97"/>
    <w:rsid w:val="10D16104"/>
    <w:rsid w:val="114D7229"/>
    <w:rsid w:val="127E60E3"/>
    <w:rsid w:val="13995D87"/>
    <w:rsid w:val="14DE7FCA"/>
    <w:rsid w:val="15776D9B"/>
    <w:rsid w:val="15C86CDD"/>
    <w:rsid w:val="168C1346"/>
    <w:rsid w:val="17CE19D5"/>
    <w:rsid w:val="18710E9B"/>
    <w:rsid w:val="19A060B7"/>
    <w:rsid w:val="1CD030B8"/>
    <w:rsid w:val="1D8F60DE"/>
    <w:rsid w:val="1EB31FC2"/>
    <w:rsid w:val="1F9C88D3"/>
    <w:rsid w:val="1FFF861A"/>
    <w:rsid w:val="20D2236E"/>
    <w:rsid w:val="20F21766"/>
    <w:rsid w:val="23902F9F"/>
    <w:rsid w:val="250B432E"/>
    <w:rsid w:val="2895359B"/>
    <w:rsid w:val="296F6FD1"/>
    <w:rsid w:val="2A2E2822"/>
    <w:rsid w:val="2A363F4A"/>
    <w:rsid w:val="2DD51068"/>
    <w:rsid w:val="2E203D7A"/>
    <w:rsid w:val="2F0C2580"/>
    <w:rsid w:val="2F1D19D4"/>
    <w:rsid w:val="2F5F0A54"/>
    <w:rsid w:val="2F6B646E"/>
    <w:rsid w:val="2FF5133F"/>
    <w:rsid w:val="327A2C6E"/>
    <w:rsid w:val="32D64200"/>
    <w:rsid w:val="32DF6EB5"/>
    <w:rsid w:val="332D2FD1"/>
    <w:rsid w:val="33823753"/>
    <w:rsid w:val="33A069F8"/>
    <w:rsid w:val="357A11D7"/>
    <w:rsid w:val="37BDCBD6"/>
    <w:rsid w:val="39F9642B"/>
    <w:rsid w:val="39FB513E"/>
    <w:rsid w:val="3A8D477A"/>
    <w:rsid w:val="3B9D5939"/>
    <w:rsid w:val="3B9E8B59"/>
    <w:rsid w:val="3BD038FF"/>
    <w:rsid w:val="3C5B2D4E"/>
    <w:rsid w:val="3CF01087"/>
    <w:rsid w:val="3D0234E2"/>
    <w:rsid w:val="3D37175C"/>
    <w:rsid w:val="3D6F1615"/>
    <w:rsid w:val="3E524A9F"/>
    <w:rsid w:val="3ECBAF2B"/>
    <w:rsid w:val="3FEDC0C6"/>
    <w:rsid w:val="409C0DFA"/>
    <w:rsid w:val="414D77A0"/>
    <w:rsid w:val="416E3A70"/>
    <w:rsid w:val="45372C41"/>
    <w:rsid w:val="458A60D6"/>
    <w:rsid w:val="46C027C2"/>
    <w:rsid w:val="46CF7733"/>
    <w:rsid w:val="4743164D"/>
    <w:rsid w:val="47487589"/>
    <w:rsid w:val="484D02C0"/>
    <w:rsid w:val="48F391D2"/>
    <w:rsid w:val="4970227E"/>
    <w:rsid w:val="4AC8388B"/>
    <w:rsid w:val="4AF46894"/>
    <w:rsid w:val="4C1603E0"/>
    <w:rsid w:val="4E0E101F"/>
    <w:rsid w:val="4E215D83"/>
    <w:rsid w:val="4F3EFA7F"/>
    <w:rsid w:val="4FFF7166"/>
    <w:rsid w:val="533D5698"/>
    <w:rsid w:val="5632F6EB"/>
    <w:rsid w:val="56764DC5"/>
    <w:rsid w:val="56CE19E0"/>
    <w:rsid w:val="572A655F"/>
    <w:rsid w:val="57AE9829"/>
    <w:rsid w:val="57B968D3"/>
    <w:rsid w:val="57DD4296"/>
    <w:rsid w:val="57F8CAF0"/>
    <w:rsid w:val="581F0E92"/>
    <w:rsid w:val="58CA2EE6"/>
    <w:rsid w:val="5A7277CE"/>
    <w:rsid w:val="5B1A54A8"/>
    <w:rsid w:val="5BB97AB4"/>
    <w:rsid w:val="5BDF22C3"/>
    <w:rsid w:val="5BEE4450"/>
    <w:rsid w:val="5BF30811"/>
    <w:rsid w:val="5BFB01D0"/>
    <w:rsid w:val="5BFF4D55"/>
    <w:rsid w:val="5CFA3402"/>
    <w:rsid w:val="5DA36C6E"/>
    <w:rsid w:val="5E9075A5"/>
    <w:rsid w:val="5EB811F5"/>
    <w:rsid w:val="5EEA1E02"/>
    <w:rsid w:val="5FD23E54"/>
    <w:rsid w:val="5FEFFC9F"/>
    <w:rsid w:val="5FFB6414"/>
    <w:rsid w:val="5FFFBC93"/>
    <w:rsid w:val="606721D5"/>
    <w:rsid w:val="619057DE"/>
    <w:rsid w:val="61EC01CA"/>
    <w:rsid w:val="63C9E166"/>
    <w:rsid w:val="647C3D75"/>
    <w:rsid w:val="647C6082"/>
    <w:rsid w:val="64FF36F8"/>
    <w:rsid w:val="65D6D031"/>
    <w:rsid w:val="65FE1F75"/>
    <w:rsid w:val="66442C18"/>
    <w:rsid w:val="69547A11"/>
    <w:rsid w:val="6A9B2E65"/>
    <w:rsid w:val="6B5930FC"/>
    <w:rsid w:val="6B647696"/>
    <w:rsid w:val="6C3E2B09"/>
    <w:rsid w:val="6D75492E"/>
    <w:rsid w:val="6D994B7C"/>
    <w:rsid w:val="6FBF4CA8"/>
    <w:rsid w:val="6FC79704"/>
    <w:rsid w:val="6FD50FC7"/>
    <w:rsid w:val="6FD62051"/>
    <w:rsid w:val="6FFDF713"/>
    <w:rsid w:val="70D3292F"/>
    <w:rsid w:val="719F0D6B"/>
    <w:rsid w:val="732145F1"/>
    <w:rsid w:val="73251FCA"/>
    <w:rsid w:val="7366631C"/>
    <w:rsid w:val="740B1E9F"/>
    <w:rsid w:val="742A797D"/>
    <w:rsid w:val="74375F99"/>
    <w:rsid w:val="74C162D5"/>
    <w:rsid w:val="75AF073A"/>
    <w:rsid w:val="75F82646"/>
    <w:rsid w:val="77ACE71B"/>
    <w:rsid w:val="77CB7B89"/>
    <w:rsid w:val="78E22396"/>
    <w:rsid w:val="7979677B"/>
    <w:rsid w:val="797E6A25"/>
    <w:rsid w:val="7A1D7C7E"/>
    <w:rsid w:val="7A7F06CD"/>
    <w:rsid w:val="7BAED47A"/>
    <w:rsid w:val="7BED9E9D"/>
    <w:rsid w:val="7BFEC81B"/>
    <w:rsid w:val="7BFF5602"/>
    <w:rsid w:val="7C4500FD"/>
    <w:rsid w:val="7C945CA8"/>
    <w:rsid w:val="7D7FFE61"/>
    <w:rsid w:val="7DB79A62"/>
    <w:rsid w:val="7DEBD18F"/>
    <w:rsid w:val="7E7F1A87"/>
    <w:rsid w:val="7EAF0EA9"/>
    <w:rsid w:val="7EB7E7A6"/>
    <w:rsid w:val="7ED9A2CB"/>
    <w:rsid w:val="7EFF7402"/>
    <w:rsid w:val="7F5565A1"/>
    <w:rsid w:val="7F66A75A"/>
    <w:rsid w:val="7F7C2752"/>
    <w:rsid w:val="7F9F41BB"/>
    <w:rsid w:val="7FD8A4AF"/>
    <w:rsid w:val="7FEAD2EE"/>
    <w:rsid w:val="7FEF6CF1"/>
    <w:rsid w:val="7FF83EAF"/>
    <w:rsid w:val="7FF8B3A0"/>
    <w:rsid w:val="7FFF2F6F"/>
    <w:rsid w:val="7FFF513F"/>
    <w:rsid w:val="84F7167B"/>
    <w:rsid w:val="8E6DDEC0"/>
    <w:rsid w:val="95E60B03"/>
    <w:rsid w:val="97FBE7D4"/>
    <w:rsid w:val="995FF2F7"/>
    <w:rsid w:val="9FD322B0"/>
    <w:rsid w:val="9FDF661F"/>
    <w:rsid w:val="B6F5C770"/>
    <w:rsid w:val="B7071F08"/>
    <w:rsid w:val="B7F572D9"/>
    <w:rsid w:val="BBF3BE8F"/>
    <w:rsid w:val="BD599FEC"/>
    <w:rsid w:val="BE7B91DC"/>
    <w:rsid w:val="BEFF1DCA"/>
    <w:rsid w:val="BF7E6F26"/>
    <w:rsid w:val="C8FD1E69"/>
    <w:rsid w:val="CCEB6FAA"/>
    <w:rsid w:val="CF75AF25"/>
    <w:rsid w:val="D5F52E69"/>
    <w:rsid w:val="D6E98724"/>
    <w:rsid w:val="D6F759B6"/>
    <w:rsid w:val="DD7E4D20"/>
    <w:rsid w:val="DF778BD7"/>
    <w:rsid w:val="DFBE19EB"/>
    <w:rsid w:val="DFFBFA94"/>
    <w:rsid w:val="E2B6AAFE"/>
    <w:rsid w:val="EDFF7532"/>
    <w:rsid w:val="EF7F5B4A"/>
    <w:rsid w:val="EFED8B1C"/>
    <w:rsid w:val="EFFFDF5E"/>
    <w:rsid w:val="F1FF6EB8"/>
    <w:rsid w:val="F777E2BE"/>
    <w:rsid w:val="F7FF99A5"/>
    <w:rsid w:val="FB5FF40B"/>
    <w:rsid w:val="FBD7C70D"/>
    <w:rsid w:val="FBE7C04A"/>
    <w:rsid w:val="FBF30ADC"/>
    <w:rsid w:val="FCF561B3"/>
    <w:rsid w:val="FD6F1F7C"/>
    <w:rsid w:val="FDBB1B07"/>
    <w:rsid w:val="FDF1AF12"/>
    <w:rsid w:val="FE7779EF"/>
    <w:rsid w:val="FE77ABBA"/>
    <w:rsid w:val="FE9EE7BE"/>
    <w:rsid w:val="FEBD915B"/>
    <w:rsid w:val="FF3FC410"/>
    <w:rsid w:val="FF6F88A5"/>
    <w:rsid w:val="FF99B47B"/>
    <w:rsid w:val="FF9DFB03"/>
    <w:rsid w:val="FFAFC916"/>
    <w:rsid w:val="FFD52B3B"/>
    <w:rsid w:val="FFDF05D5"/>
    <w:rsid w:val="FFDF64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link w:val="9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spacing w:after="170" w:line="280" w:lineRule="atLeast"/>
      <w:jc w:val="both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footnote text"/>
    <w:semiHidden/>
    <w:qFormat/>
    <w:uiPriority w:val="0"/>
    <w:pPr>
      <w:tabs>
        <w:tab w:val="left" w:pos="459"/>
      </w:tabs>
      <w:spacing w:before="142"/>
      <w:ind w:left="459"/>
      <w:jc w:val="both"/>
    </w:pPr>
    <w:rPr>
      <w:rFonts w:ascii="Times New Roman" w:hAnsi="Times New Roman" w:eastAsia="Times New Roman" w:cs="Times New Roman"/>
      <w:sz w:val="18"/>
      <w:lang w:val="en-GB" w:eastAsia="en-US" w:bidi="ar-SA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 Char"/>
    <w:basedOn w:val="1"/>
    <w:link w:val="8"/>
    <w:qFormat/>
    <w:uiPriority w:val="0"/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paragraph" w:customStyle="1" w:styleId="14">
    <w:name w:val=" Char Char Char Char"/>
    <w:basedOn w:val="1"/>
    <w:link w:val="8"/>
    <w:qFormat/>
    <w:uiPriority w:val="0"/>
    <w:pPr>
      <w:widowControl/>
      <w:spacing w:after="160" w:afterLines="0" w:line="240" w:lineRule="exact"/>
      <w:jc w:val="left"/>
    </w:p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customStyle="1" w:styleId="16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en-GB" w:eastAsia="en-GB" w:bidi="ar-SA"/>
    </w:rPr>
  </w:style>
  <w:style w:type="paragraph" w:customStyle="1" w:styleId="17">
    <w:name w:val="TCOPM-H1"/>
    <w:basedOn w:val="1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2"/>
      <w:szCs w:val="22"/>
      <w:lang w:eastAsia="en-G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msj4/C:\Users\COE\AppData\Local\Kingsoft\WPS%20Office\12.1.0.24657\office6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12</Pages>
  <Words>2477</Words>
  <Characters>7497</Characters>
  <Lines>0</Lines>
  <Paragraphs>0</Paragraphs>
  <TotalTime>33</TotalTime>
  <ScaleCrop>false</ScaleCrop>
  <LinksUpToDate>false</LinksUpToDate>
  <CharactersWithSpaces>8586</CharactersWithSpaces>
  <Application>WPS Office_11.8.2.10126_F1E327BC-269C-435d-A152-05C5408002CA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2014-11-03T17:02:00Z</dcterms:created>
  <dc:creator>萧黎黎</dc:creator>
  <cp:lastModifiedBy>msj4</cp:lastModifiedBy>
  <cp:lastPrinted>2026-03-18T19:07:00Z</cp:lastPrinted>
  <dcterms:modified xsi:type="dcterms:W3CDTF">2026-03-23T14:56:17Z</dcterms:modified>
  <dc:title>局二司函〔2016〕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2052-11.8.2.10126</vt:lpwstr>
  </property>
  <property fmtid="{D5CDD505-2E9C-101B-9397-08002B2CF9AE}" pid="3" name="ICV">
    <vt:lpwstr>B34134A0A4824AA4A7B698D599A48069_13</vt:lpwstr>
  </property>
  <property fmtid="{D5CDD505-2E9C-101B-9397-08002B2CF9AE}" pid="4" name="KSOTemplateDocerSaveRecord">
    <vt:lpwstr>eyJoZGlkIjoiMzU4MmUyYWMwNmMyNWQzOTU5NmY1NzYyNDkyMDcwODQifQ==</vt:lpwstr>
  </property>
</Properties>
</file>